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EE63" w14:textId="77777777" w:rsidR="00342421" w:rsidRPr="00EE0F92" w:rsidRDefault="00000000" w:rsidP="003A0265">
      <w:pPr>
        <w:spacing w:after="0"/>
      </w:pPr>
      <w:sdt>
        <w:sdtPr>
          <w:rPr>
            <w:rStyle w:val="Style2"/>
            <w:rFonts w:cs="Arial"/>
          </w:rPr>
          <w:alias w:val="DIREKTOR"/>
          <w:tag w:val="DIREKTOR"/>
          <w:id w:val="708612869"/>
          <w:placeholder>
            <w:docPart w:val="EF9ECFE55EC041F5A1803FD5E95458B9"/>
          </w:placeholder>
          <w:comboBox>
            <w:listItem w:value="Choose an item."/>
            <w:listItem w:displayText="SLUŽBA" w:value="SLUŽBA"/>
            <w:listItem w:displayText="DIREKTOR" w:value="DIREKTOR"/>
            <w:listItem w:displayText="UPRAVA PREDUZEĆA" w:value="UPRAVA PREDUZEĆA"/>
            <w:listItem w:displayText="IZVRŠNI DIREKTOR ZA TEHNIČKE POSLOVE" w:value="IZVRŠNI DIREKTOR ZA TEHNIČKE POSLOVE"/>
            <w:listItem w:displayText="IZVRŠNI DIREKTOR ZA EKONOMSKE I PRAVNE POSLOVE" w:value="IZVRŠNI DIREKTOR ZA EKONOMSKE I PRAVNE POSLOVE"/>
            <w:listItem w:displayText="ODJEL ZA INTERNU REVIZIJU" w:value="ODJEL ZA INTERNU REVIZIJU"/>
            <w:listItem w:displayText="BLAGAJNA" w:value="BLAGAJNA"/>
            <w:listItem w:displayText="ODJEL PLANA I ANALIZE" w:value="ODJEL PLANA I ANALIZE"/>
            <w:listItem w:displayText="STRUČNI SARADNIK ZA ZNR, CZ i PPZ" w:value="STRUČNI SARADNIK ZA ZNR, CZ i PPZ"/>
            <w:listItem w:displayText="REFERENT NABAEVE" w:value="REFERENT NABAEVE"/>
            <w:listItem w:displayText="MENADŽER ISO KVALITETA" w:value="MENADŽER ISO KVALITETA"/>
          </w:comboBox>
        </w:sdtPr>
        <w:sdtContent>
          <w:r w:rsidR="007A767D">
            <w:rPr>
              <w:rStyle w:val="Style2"/>
              <w:rFonts w:cs="Arial"/>
            </w:rPr>
            <w:t>SLUŽBA</w:t>
          </w:r>
        </w:sdtContent>
      </w:sdt>
      <w:sdt>
        <w:sdtPr>
          <w:rPr>
            <w:rStyle w:val="Style2"/>
            <w:rFonts w:cs="Arial"/>
          </w:rPr>
          <w:id w:val="556365402"/>
          <w:placeholder>
            <w:docPart w:val="B142B0A9BDA84107B6EDAA8214534456"/>
          </w:placeholder>
          <w:dropDownList>
            <w:listItem w:displayText=" " w:value="  "/>
            <w:listItem w:value="Choose an item."/>
            <w:listItem w:displayText=" TEHNIČKE PRIPREME I RAZVOJA" w:value=" TEHNIČKE PRIPREME I RAZVOJA"/>
            <w:listItem w:displayText=" ZA FINANSIJSKO-RAČUNOVODSTVENE POSLOVE" w:value=" ZA FINANSIJSKO-RAČUNOVODSTVENE POSLOVE"/>
            <w:listItem w:displayText=" PRAVNIH, OPĆIH I KADROVSKIH POSLOVA" w:value=" PRAVNIH, OPĆIH I KADROVSKIH POSLOVA"/>
            <w:listItem w:displayText=" ZAHVATANJA I DISTRIBUCIJE VODE" w:value=" ZAHVATANJA I DISTRIBUCIJE VODE"/>
            <w:listItem w:displayText=" SERVIS ZA KORISNIKE" w:value=" SERVIS ZA KORISNIKE"/>
            <w:listItem w:displayText=" ODRŽAVANJA STALNIH SREDSTAVA-MEHANIZACIJA" w:value=" ODRŽAVANJA STALNIH SREDSTAVA-MEHANIZACIJA"/>
          </w:dropDownList>
        </w:sdtPr>
        <w:sdtContent>
          <w:r w:rsidR="007A767D">
            <w:rPr>
              <w:rStyle w:val="Style2"/>
              <w:rFonts w:cs="Arial"/>
            </w:rPr>
            <w:t xml:space="preserve"> TEHNIČKE PRIPREME I RAZVOJA</w:t>
          </w:r>
        </w:sdtContent>
      </w:sdt>
    </w:p>
    <w:p w14:paraId="62BA0FA0" w14:textId="77777777" w:rsidR="0052598B" w:rsidRDefault="0052598B" w:rsidP="003A0265">
      <w:pPr>
        <w:pStyle w:val="Header"/>
        <w:tabs>
          <w:tab w:val="clear" w:pos="4536"/>
          <w:tab w:val="clear" w:pos="9072"/>
        </w:tabs>
        <w:spacing w:after="0"/>
        <w:rPr>
          <w:rFonts w:ascii="Arial" w:hAnsi="Arial" w:cs="Arial"/>
          <w:sz w:val="24"/>
          <w:szCs w:val="24"/>
        </w:rPr>
      </w:pPr>
      <w:r w:rsidRPr="00EE0F92">
        <w:rPr>
          <w:rFonts w:ascii="Arial" w:hAnsi="Arial" w:cs="Arial"/>
          <w:sz w:val="24"/>
          <w:szCs w:val="24"/>
        </w:rPr>
        <w:t>Broj: ___________</w:t>
      </w:r>
    </w:p>
    <w:p w14:paraId="16F647CB" w14:textId="77777777" w:rsidR="00906A6A" w:rsidRPr="00EE0F92" w:rsidRDefault="00906A6A" w:rsidP="003A0265">
      <w:pPr>
        <w:pStyle w:val="Header"/>
        <w:tabs>
          <w:tab w:val="clear" w:pos="4536"/>
          <w:tab w:val="clear" w:pos="9072"/>
        </w:tabs>
        <w:spacing w:after="0"/>
        <w:rPr>
          <w:rFonts w:ascii="Arial" w:hAnsi="Arial" w:cs="Arial"/>
          <w:sz w:val="24"/>
          <w:szCs w:val="24"/>
        </w:rPr>
      </w:pPr>
      <w:r w:rsidRPr="00EE0F92">
        <w:rPr>
          <w:rFonts w:ascii="Arial" w:hAnsi="Arial" w:cs="Arial"/>
          <w:sz w:val="24"/>
        </w:rPr>
        <w:t xml:space="preserve">Datum: </w:t>
      </w:r>
      <w:r w:rsidR="007A767D">
        <w:rPr>
          <w:rFonts w:ascii="Arial" w:hAnsi="Arial" w:cs="Arial"/>
          <w:sz w:val="24"/>
        </w:rPr>
        <w:t>_________</w:t>
      </w:r>
    </w:p>
    <w:p w14:paraId="012CE1FC" w14:textId="77777777" w:rsidR="001835D2" w:rsidRPr="00EE0F92" w:rsidRDefault="001835D2" w:rsidP="003A0265">
      <w:pPr>
        <w:pStyle w:val="Header"/>
        <w:tabs>
          <w:tab w:val="clear" w:pos="4536"/>
          <w:tab w:val="clear" w:pos="9072"/>
        </w:tabs>
        <w:spacing w:after="0"/>
        <w:rPr>
          <w:rFonts w:ascii="Arial" w:hAnsi="Arial" w:cs="Arial"/>
          <w:sz w:val="24"/>
          <w:szCs w:val="24"/>
        </w:rPr>
      </w:pPr>
    </w:p>
    <w:p w14:paraId="0C7927C2" w14:textId="7FD5BFFA" w:rsidR="001835D2" w:rsidRPr="00EE0F92" w:rsidRDefault="007C519A" w:rsidP="003A0265">
      <w:pPr>
        <w:pStyle w:val="Header"/>
        <w:tabs>
          <w:tab w:val="clear" w:pos="4536"/>
          <w:tab w:val="clear" w:pos="9072"/>
        </w:tabs>
        <w:spacing w:after="0"/>
        <w:rPr>
          <w:rFonts w:ascii="Arial" w:hAnsi="Arial" w:cs="Arial"/>
          <w:sz w:val="24"/>
          <w:szCs w:val="24"/>
        </w:rPr>
      </w:pPr>
      <w:r w:rsidRPr="00EE0F92">
        <w:rPr>
          <w:rFonts w:ascii="Arial" w:hAnsi="Arial" w:cs="Arial"/>
          <w:sz w:val="24"/>
          <w:szCs w:val="24"/>
        </w:rPr>
        <w:tab/>
      </w:r>
    </w:p>
    <w:p w14:paraId="1EF6F659" w14:textId="77777777" w:rsidR="007A767D" w:rsidRPr="005703E3" w:rsidRDefault="007A767D" w:rsidP="003A0265">
      <w:pPr>
        <w:spacing w:after="0"/>
        <w:jc w:val="center"/>
        <w:rPr>
          <w:rFonts w:ascii="Arial" w:hAnsi="Arial" w:cs="Arial"/>
          <w:b/>
        </w:rPr>
      </w:pPr>
      <w:r w:rsidRPr="005703E3">
        <w:rPr>
          <w:rFonts w:ascii="Arial" w:hAnsi="Arial" w:cs="Arial"/>
          <w:b/>
        </w:rPr>
        <w:t xml:space="preserve">Zahtjev za priključenje građevine na sistem </w:t>
      </w:r>
    </w:p>
    <w:p w14:paraId="03558901" w14:textId="77777777" w:rsidR="007A767D" w:rsidRDefault="007A767D" w:rsidP="003A0265">
      <w:pPr>
        <w:spacing w:after="0"/>
        <w:jc w:val="center"/>
        <w:rPr>
          <w:rFonts w:ascii="Arial" w:hAnsi="Arial" w:cs="Arial"/>
          <w:b/>
        </w:rPr>
      </w:pPr>
      <w:r w:rsidRPr="005703E3">
        <w:rPr>
          <w:rFonts w:ascii="Arial" w:hAnsi="Arial" w:cs="Arial"/>
          <w:b/>
        </w:rPr>
        <w:t>vodosnabdijevanja – javne kanalizacije</w:t>
      </w:r>
    </w:p>
    <w:p w14:paraId="0375A895" w14:textId="77777777" w:rsidR="007A767D" w:rsidRDefault="007A767D" w:rsidP="003A0265">
      <w:pPr>
        <w:spacing w:after="0"/>
        <w:jc w:val="center"/>
        <w:rPr>
          <w:rFonts w:ascii="Arial" w:hAnsi="Arial" w:cs="Arial"/>
          <w:b/>
        </w:rPr>
      </w:pPr>
    </w:p>
    <w:p w14:paraId="53D11EF7" w14:textId="77777777" w:rsidR="007A767D" w:rsidRDefault="007A767D" w:rsidP="003A0265">
      <w:pPr>
        <w:spacing w:after="0"/>
        <w:jc w:val="center"/>
        <w:rPr>
          <w:rFonts w:ascii="Arial" w:hAnsi="Arial" w:cs="Arial"/>
          <w:b/>
        </w:rPr>
      </w:pPr>
    </w:p>
    <w:p w14:paraId="189DC479" w14:textId="77777777" w:rsidR="007A767D" w:rsidRDefault="007A767D" w:rsidP="003A026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Podaci o podnosiocu zahtjeva:</w:t>
      </w:r>
    </w:p>
    <w:p w14:paraId="77870828" w14:textId="77777777" w:rsidR="007A767D" w:rsidRDefault="007A767D" w:rsidP="003A0265">
      <w:pPr>
        <w:spacing w:after="0"/>
        <w:rPr>
          <w:rFonts w:ascii="Arial" w:hAnsi="Arial" w:cs="Arial"/>
          <w:sz w:val="20"/>
          <w:szCs w:val="20"/>
        </w:rPr>
      </w:pPr>
    </w:p>
    <w:p w14:paraId="1250DB33" w14:textId="77777777" w:rsidR="007A767D" w:rsidRDefault="007A767D" w:rsidP="003A026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42F5DFF6" w14:textId="77777777" w:rsidR="007A767D" w:rsidRDefault="007A767D" w:rsidP="003A026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(ime, ime oca, prezime/naziv preduzeća)</w:t>
      </w:r>
    </w:p>
    <w:p w14:paraId="6D9DAF30" w14:textId="77777777" w:rsidR="007A767D" w:rsidRDefault="007A767D" w:rsidP="003A0265">
      <w:pPr>
        <w:spacing w:after="0"/>
        <w:rPr>
          <w:rFonts w:ascii="Arial" w:hAnsi="Arial" w:cs="Arial"/>
          <w:sz w:val="18"/>
          <w:szCs w:val="18"/>
        </w:rPr>
      </w:pPr>
    </w:p>
    <w:p w14:paraId="5556C7F0" w14:textId="77777777" w:rsidR="007A767D" w:rsidRDefault="007A767D" w:rsidP="003A026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7D4113A2" w14:textId="77777777" w:rsidR="007A767D" w:rsidRDefault="007A767D" w:rsidP="003A026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(adresa)</w:t>
      </w:r>
    </w:p>
    <w:p w14:paraId="449B18B3" w14:textId="77777777" w:rsidR="007A767D" w:rsidRDefault="007A767D" w:rsidP="003A026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D0F65C5" w14:textId="77777777" w:rsidR="007A767D" w:rsidRDefault="007A767D" w:rsidP="003A026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22BFE8C5" w14:textId="77777777" w:rsidR="007A767D" w:rsidRPr="005703E3" w:rsidRDefault="007A767D" w:rsidP="003A026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(kontakt telefon)</w:t>
      </w:r>
    </w:p>
    <w:p w14:paraId="37519BDE" w14:textId="77777777" w:rsidR="007A767D" w:rsidRDefault="007A767D" w:rsidP="003A0265">
      <w:pPr>
        <w:spacing w:after="0"/>
        <w:rPr>
          <w:rFonts w:ascii="Arial" w:hAnsi="Arial" w:cs="Arial"/>
          <w:sz w:val="20"/>
          <w:szCs w:val="20"/>
        </w:rPr>
      </w:pPr>
    </w:p>
    <w:p w14:paraId="50D5665E" w14:textId="77777777" w:rsidR="007A767D" w:rsidRDefault="007A767D" w:rsidP="003A0265">
      <w:pPr>
        <w:spacing w:after="0"/>
        <w:rPr>
          <w:rFonts w:ascii="Arial" w:hAnsi="Arial" w:cs="Arial"/>
        </w:rPr>
      </w:pPr>
    </w:p>
    <w:p w14:paraId="25C5125F" w14:textId="77777777" w:rsidR="007A767D" w:rsidRDefault="007A767D" w:rsidP="003A0265">
      <w:pPr>
        <w:spacing w:after="0"/>
        <w:rPr>
          <w:rFonts w:ascii="Arial" w:hAnsi="Arial" w:cs="Arial"/>
          <w:sz w:val="20"/>
          <w:szCs w:val="20"/>
        </w:rPr>
      </w:pPr>
      <w:r w:rsidRPr="005703E3">
        <w:rPr>
          <w:rFonts w:ascii="Arial" w:hAnsi="Arial" w:cs="Arial"/>
          <w:sz w:val="20"/>
          <w:szCs w:val="20"/>
        </w:rPr>
        <w:t>Molim Vas da mi omogućite priključak na javni sist</w:t>
      </w:r>
      <w:r>
        <w:rPr>
          <w:rFonts w:ascii="Arial" w:hAnsi="Arial" w:cs="Arial"/>
          <w:sz w:val="20"/>
          <w:szCs w:val="20"/>
        </w:rPr>
        <w:t>e</w:t>
      </w:r>
      <w:r w:rsidRPr="005703E3">
        <w:rPr>
          <w:rFonts w:ascii="Arial" w:hAnsi="Arial" w:cs="Arial"/>
          <w:sz w:val="20"/>
          <w:szCs w:val="20"/>
        </w:rPr>
        <w:t>m (za</w:t>
      </w:r>
      <w:r w:rsidR="00AB52A6">
        <w:rPr>
          <w:rFonts w:ascii="Arial" w:hAnsi="Arial" w:cs="Arial"/>
          <w:sz w:val="20"/>
          <w:szCs w:val="20"/>
        </w:rPr>
        <w:t>o</w:t>
      </w:r>
      <w:r w:rsidRPr="005703E3">
        <w:rPr>
          <w:rFonts w:ascii="Arial" w:hAnsi="Arial" w:cs="Arial"/>
          <w:sz w:val="20"/>
          <w:szCs w:val="20"/>
        </w:rPr>
        <w:t>kružiti traženo):</w:t>
      </w:r>
    </w:p>
    <w:p w14:paraId="145E8169" w14:textId="77777777" w:rsidR="007A767D" w:rsidRDefault="007A767D" w:rsidP="003A0265">
      <w:pPr>
        <w:spacing w:after="0"/>
        <w:rPr>
          <w:rFonts w:ascii="Arial" w:hAnsi="Arial" w:cs="Arial"/>
          <w:sz w:val="20"/>
          <w:szCs w:val="20"/>
        </w:rPr>
      </w:pPr>
    </w:p>
    <w:p w14:paraId="089743C8" w14:textId="77777777" w:rsidR="007A767D" w:rsidRDefault="007A767D" w:rsidP="003A026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-Vodosnabdijevanje              </w:t>
      </w:r>
      <w:r w:rsidR="00023A64">
        <w:rPr>
          <w:rFonts w:ascii="Arial" w:hAnsi="Arial" w:cs="Arial"/>
          <w:sz w:val="20"/>
          <w:szCs w:val="20"/>
        </w:rPr>
        <w:t xml:space="preserve">                 -Stambeni obje</w:t>
      </w:r>
      <w:r>
        <w:rPr>
          <w:rFonts w:ascii="Arial" w:hAnsi="Arial" w:cs="Arial"/>
          <w:sz w:val="20"/>
          <w:szCs w:val="20"/>
        </w:rPr>
        <w:t xml:space="preserve">kat         </w:t>
      </w:r>
      <w:r w:rsidR="00023A6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-Trajno priključenje</w:t>
      </w:r>
    </w:p>
    <w:p w14:paraId="2E1010B2" w14:textId="77777777" w:rsidR="007A767D" w:rsidRDefault="007A767D" w:rsidP="003A026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-Javne kanalizacije                                -Poslovni objekat                                  -Privremeno priključenje</w:t>
      </w:r>
    </w:p>
    <w:p w14:paraId="395D499E" w14:textId="77777777" w:rsidR="007A767D" w:rsidRDefault="007A767D" w:rsidP="003A0265">
      <w:pPr>
        <w:spacing w:after="0"/>
        <w:rPr>
          <w:rFonts w:ascii="Arial" w:hAnsi="Arial" w:cs="Arial"/>
          <w:sz w:val="20"/>
          <w:szCs w:val="20"/>
        </w:rPr>
      </w:pPr>
    </w:p>
    <w:p w14:paraId="4ADDFAC7" w14:textId="77777777" w:rsidR="007A767D" w:rsidRDefault="007A767D" w:rsidP="003A0265">
      <w:pPr>
        <w:spacing w:after="0"/>
        <w:rPr>
          <w:rFonts w:ascii="Arial" w:hAnsi="Arial" w:cs="Arial"/>
          <w:sz w:val="20"/>
          <w:szCs w:val="20"/>
        </w:rPr>
      </w:pPr>
    </w:p>
    <w:p w14:paraId="40EA8FF7" w14:textId="77777777" w:rsidR="007A767D" w:rsidRDefault="007A767D" w:rsidP="003A0265">
      <w:pPr>
        <w:spacing w:after="0"/>
        <w:rPr>
          <w:rFonts w:ascii="Arial" w:hAnsi="Arial" w:cs="Arial"/>
          <w:sz w:val="20"/>
          <w:szCs w:val="20"/>
        </w:rPr>
      </w:pPr>
    </w:p>
    <w:p w14:paraId="01A1D13F" w14:textId="77777777" w:rsidR="007A767D" w:rsidRDefault="007A767D" w:rsidP="003A02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Građevina se nalazi u Bihaću, ulica _________________________________________broj:_______.</w:t>
      </w:r>
    </w:p>
    <w:p w14:paraId="37E5218C" w14:textId="77777777" w:rsidR="007A767D" w:rsidRDefault="007A767D" w:rsidP="003A0265">
      <w:pPr>
        <w:spacing w:after="0"/>
        <w:rPr>
          <w:rFonts w:ascii="Arial" w:hAnsi="Arial" w:cs="Arial"/>
          <w:sz w:val="20"/>
          <w:szCs w:val="20"/>
        </w:rPr>
      </w:pPr>
    </w:p>
    <w:p w14:paraId="6C44D285" w14:textId="77777777" w:rsidR="007A767D" w:rsidRDefault="007A767D" w:rsidP="003A0265">
      <w:pPr>
        <w:spacing w:after="0"/>
        <w:rPr>
          <w:rFonts w:ascii="Arial" w:hAnsi="Arial" w:cs="Arial"/>
          <w:sz w:val="20"/>
          <w:szCs w:val="20"/>
        </w:rPr>
      </w:pPr>
    </w:p>
    <w:p w14:paraId="274D3BBE" w14:textId="77777777" w:rsidR="007A767D" w:rsidRDefault="007A767D" w:rsidP="003A026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prilogu dostavljam (zaokruži dostavljeno):</w:t>
      </w:r>
    </w:p>
    <w:p w14:paraId="58F9B293" w14:textId="77777777" w:rsidR="007A767D" w:rsidRDefault="007A767D" w:rsidP="003A0265">
      <w:pPr>
        <w:spacing w:after="0"/>
        <w:rPr>
          <w:rFonts w:ascii="Arial" w:hAnsi="Arial" w:cs="Arial"/>
          <w:sz w:val="20"/>
          <w:szCs w:val="20"/>
        </w:rPr>
      </w:pPr>
    </w:p>
    <w:p w14:paraId="7E44A756" w14:textId="70B840FF" w:rsidR="007A767D" w:rsidRDefault="007A767D" w:rsidP="003A0265">
      <w:pPr>
        <w:pStyle w:val="ListParagraph"/>
        <w:numPr>
          <w:ilvl w:val="0"/>
          <w:numId w:val="3"/>
        </w:numPr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 o pravu vlasništva</w:t>
      </w:r>
      <w:r w:rsidR="00687B86">
        <w:rPr>
          <w:rFonts w:ascii="Arial" w:hAnsi="Arial" w:cs="Arial"/>
          <w:sz w:val="20"/>
          <w:szCs w:val="20"/>
        </w:rPr>
        <w:t>(Zemljišnoknjižni izvadak)</w:t>
      </w:r>
    </w:p>
    <w:p w14:paraId="2AD48AB3" w14:textId="77777777" w:rsidR="007A767D" w:rsidRDefault="007A767D" w:rsidP="003A0265">
      <w:pPr>
        <w:pStyle w:val="ListParagraph"/>
        <w:numPr>
          <w:ilvl w:val="0"/>
          <w:numId w:val="3"/>
        </w:numPr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Kopiju katastarskog plana sa ucrtanim položajem građevine i podacima o identifikaciji katastarske čestice,</w:t>
      </w:r>
    </w:p>
    <w:p w14:paraId="36D9C3A1" w14:textId="77777777" w:rsidR="007A767D" w:rsidRDefault="007A767D" w:rsidP="003A0265">
      <w:pPr>
        <w:pStyle w:val="ListParagraph"/>
        <w:numPr>
          <w:ilvl w:val="0"/>
          <w:numId w:val="3"/>
        </w:numPr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Odobrenje za građenje, odnosno akt nadležnog organa da se</w:t>
      </w:r>
      <w:r w:rsidR="00023A64">
        <w:rPr>
          <w:rFonts w:ascii="Arial" w:hAnsi="Arial" w:cs="Arial"/>
          <w:sz w:val="20"/>
          <w:szCs w:val="20"/>
        </w:rPr>
        <w:t xml:space="preserve"> predmetna građevina ne smatra b</w:t>
      </w:r>
      <w:r>
        <w:rPr>
          <w:rFonts w:ascii="Arial" w:hAnsi="Arial" w:cs="Arial"/>
          <w:sz w:val="20"/>
          <w:szCs w:val="20"/>
        </w:rPr>
        <w:t>espravno izgrađenom,</w:t>
      </w:r>
    </w:p>
    <w:p w14:paraId="5B32BFB8" w14:textId="77777777" w:rsidR="007A767D" w:rsidRDefault="007A767D" w:rsidP="003A0265">
      <w:pPr>
        <w:pStyle w:val="ListParagraph"/>
        <w:numPr>
          <w:ilvl w:val="0"/>
          <w:numId w:val="3"/>
        </w:numPr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Podaci o registraciji pravnog lica (JIB, PDV broj i transakcijski račun),</w:t>
      </w:r>
    </w:p>
    <w:p w14:paraId="44F1D394" w14:textId="77777777" w:rsidR="007A767D" w:rsidRDefault="007A767D" w:rsidP="003A0265">
      <w:pPr>
        <w:pStyle w:val="ListParagraph"/>
        <w:numPr>
          <w:ilvl w:val="0"/>
          <w:numId w:val="3"/>
        </w:numPr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Kopija lične karte ovlaštene osobe,</w:t>
      </w:r>
    </w:p>
    <w:p w14:paraId="0C4EB786" w14:textId="77777777" w:rsidR="007A767D" w:rsidRPr="005703E3" w:rsidRDefault="007A767D" w:rsidP="003A0265">
      <w:pPr>
        <w:pStyle w:val="ListParagraph"/>
        <w:numPr>
          <w:ilvl w:val="0"/>
          <w:numId w:val="3"/>
        </w:numPr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Rješenje ministarstva za pitanje boraca.</w:t>
      </w:r>
    </w:p>
    <w:p w14:paraId="42E35297" w14:textId="1C510750" w:rsidR="007A767D" w:rsidRDefault="007A767D" w:rsidP="003A0265">
      <w:pPr>
        <w:tabs>
          <w:tab w:val="left" w:pos="6375"/>
        </w:tabs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</w:p>
    <w:p w14:paraId="6B924713" w14:textId="65BD9AE3" w:rsidR="003A0265" w:rsidRDefault="003A0265" w:rsidP="003A0265">
      <w:pPr>
        <w:tabs>
          <w:tab w:val="left" w:pos="6375"/>
        </w:tabs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</w:p>
    <w:p w14:paraId="6BACFF2F" w14:textId="77777777" w:rsidR="003A0265" w:rsidRDefault="003A0265" w:rsidP="003A0265">
      <w:pPr>
        <w:tabs>
          <w:tab w:val="left" w:pos="6375"/>
        </w:tabs>
        <w:spacing w:after="0"/>
        <w:jc w:val="both"/>
        <w:rPr>
          <w:rFonts w:ascii="Arial" w:hAnsi="Arial" w:cs="Arial"/>
          <w:sz w:val="20"/>
          <w:szCs w:val="20"/>
          <w:lang w:val="sr-Latn-CS"/>
        </w:rPr>
      </w:pPr>
    </w:p>
    <w:p w14:paraId="12755528" w14:textId="0E7028B1" w:rsidR="007A767D" w:rsidRPr="00850F53" w:rsidRDefault="007A767D" w:rsidP="003A0265">
      <w:pPr>
        <w:spacing w:after="0"/>
        <w:rPr>
          <w:rFonts w:ascii="Arial" w:hAnsi="Arial" w:cs="Arial"/>
          <w:sz w:val="20"/>
          <w:szCs w:val="20"/>
          <w:lang w:val="sr-Latn-CS"/>
        </w:rPr>
      </w:pPr>
      <w:r w:rsidRPr="00850F53">
        <w:rPr>
          <w:rFonts w:ascii="Arial" w:hAnsi="Arial" w:cs="Arial"/>
          <w:sz w:val="20"/>
          <w:szCs w:val="20"/>
          <w:lang w:val="sr-Latn-CS"/>
        </w:rPr>
        <w:tab/>
      </w:r>
      <w:r>
        <w:rPr>
          <w:rFonts w:ascii="Arial" w:hAnsi="Arial" w:cs="Arial"/>
          <w:sz w:val="20"/>
          <w:szCs w:val="20"/>
          <w:lang w:val="sr-Latn-CS"/>
        </w:rPr>
        <w:t xml:space="preserve">                                                       </w:t>
      </w:r>
      <w:r w:rsidRPr="00850F53">
        <w:rPr>
          <w:rFonts w:ascii="Arial" w:hAnsi="Arial" w:cs="Arial"/>
          <w:sz w:val="20"/>
          <w:szCs w:val="20"/>
          <w:lang w:val="sr-Latn-CS"/>
        </w:rPr>
        <w:tab/>
      </w:r>
    </w:p>
    <w:p w14:paraId="3A50885E" w14:textId="77777777" w:rsidR="007A767D" w:rsidRPr="00386F9D" w:rsidRDefault="007A767D" w:rsidP="003A026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Podnosilac zahtjeva:</w:t>
      </w:r>
    </w:p>
    <w:p w14:paraId="3E8C57C3" w14:textId="1DDB4D39" w:rsidR="007A767D" w:rsidRDefault="007A767D" w:rsidP="003A026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Bihać, _________________2</w:t>
      </w:r>
      <w:r w:rsidR="00CE28DE">
        <w:rPr>
          <w:rFonts w:ascii="Arial" w:hAnsi="Arial" w:cs="Arial"/>
          <w:sz w:val="20"/>
          <w:szCs w:val="20"/>
        </w:rPr>
        <w:t>02</w:t>
      </w:r>
      <w:r w:rsidR="006B064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__godine</w:t>
      </w:r>
    </w:p>
    <w:p w14:paraId="4A8C6924" w14:textId="2498AFE5" w:rsidR="00F90E9E" w:rsidRPr="003A0265" w:rsidRDefault="007A767D" w:rsidP="003A026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86F9D">
        <w:rPr>
          <w:rFonts w:ascii="Arial" w:hAnsi="Arial" w:cs="Arial"/>
          <w:sz w:val="20"/>
          <w:szCs w:val="20"/>
        </w:rPr>
        <w:t xml:space="preserve"> _______________</w:t>
      </w:r>
      <w:r>
        <w:rPr>
          <w:rFonts w:ascii="Arial" w:hAnsi="Arial" w:cs="Arial"/>
          <w:sz w:val="20"/>
          <w:szCs w:val="20"/>
        </w:rPr>
        <w:t>_</w:t>
      </w:r>
      <w:r w:rsidRPr="00386F9D">
        <w:rPr>
          <w:rFonts w:ascii="Arial" w:hAnsi="Arial" w:cs="Arial"/>
          <w:sz w:val="20"/>
          <w:szCs w:val="20"/>
        </w:rPr>
        <w:t>_________</w:t>
      </w:r>
    </w:p>
    <w:sectPr w:rsidR="00F90E9E" w:rsidRPr="003A0265" w:rsidSect="00F90E9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170" w:footer="0" w:gutter="0"/>
      <w:paperSrc w:first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B61E9" w14:textId="77777777" w:rsidR="00384702" w:rsidRDefault="00384702" w:rsidP="00D213DF">
      <w:r>
        <w:separator/>
      </w:r>
    </w:p>
  </w:endnote>
  <w:endnote w:type="continuationSeparator" w:id="0">
    <w:p w14:paraId="0BE136AD" w14:textId="77777777" w:rsidR="00384702" w:rsidRDefault="00384702" w:rsidP="00D2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"/>
      </w:rPr>
      <w:id w:val="-70131866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9183412" w14:textId="77777777" w:rsidR="002F4F8D" w:rsidRPr="002F4F8D" w:rsidRDefault="002F4F8D" w:rsidP="002F4F8D">
        <w:pPr>
          <w:pStyle w:val="Footer"/>
          <w:rPr>
            <w:sz w:val="2"/>
          </w:rPr>
        </w:pPr>
      </w:p>
      <w:tbl>
        <w:tblPr>
          <w:tblW w:w="9072" w:type="dxa"/>
          <w:jc w:val="center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0A0" w:firstRow="1" w:lastRow="0" w:firstColumn="1" w:lastColumn="0" w:noHBand="0" w:noVBand="0"/>
        </w:tblPr>
        <w:tblGrid>
          <w:gridCol w:w="4536"/>
          <w:gridCol w:w="4536"/>
        </w:tblGrid>
        <w:tr w:rsidR="002F4F8D" w:rsidRPr="0082503E" w14:paraId="0EB096F0" w14:textId="77777777" w:rsidTr="007B3696">
          <w:trPr>
            <w:trHeight w:val="184"/>
            <w:jc w:val="center"/>
          </w:trPr>
          <w:tc>
            <w:tcPr>
              <w:tcW w:w="4536" w:type="dxa"/>
              <w:vAlign w:val="center"/>
            </w:tcPr>
            <w:p w14:paraId="40926789" w14:textId="77777777" w:rsidR="002F4F8D" w:rsidRPr="001A325D" w:rsidRDefault="002F4F8D" w:rsidP="007B3696">
              <w:pPr>
                <w:pStyle w:val="Footer"/>
                <w:rPr>
                  <w:sz w:val="16"/>
                  <w:szCs w:val="16"/>
                </w:rPr>
              </w:pPr>
              <w:r w:rsidRPr="001A325D">
                <w:rPr>
                  <w:rFonts w:ascii="Arial" w:hAnsi="Arial" w:cs="Arial"/>
                  <w:sz w:val="16"/>
                  <w:szCs w:val="16"/>
                </w:rPr>
                <w:t xml:space="preserve">                                   BBI banka: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r w:rsidRPr="001A325D">
                <w:rPr>
                  <w:rFonts w:ascii="Arial" w:hAnsi="Arial" w:cs="Arial"/>
                  <w:sz w:val="16"/>
                  <w:szCs w:val="16"/>
                </w:rPr>
                <w:t>1414010000597582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p>
          </w:tc>
          <w:tc>
            <w:tcPr>
              <w:tcW w:w="4536" w:type="dxa"/>
              <w:vAlign w:val="center"/>
            </w:tcPr>
            <w:p w14:paraId="4B9ADA2C" w14:textId="77777777" w:rsidR="002F4F8D" w:rsidRPr="001A325D" w:rsidRDefault="002F4F8D" w:rsidP="007B3696">
              <w:pPr>
                <w:pStyle w:val="Footer"/>
                <w:rPr>
                  <w:sz w:val="16"/>
                  <w:szCs w:val="16"/>
                </w:rPr>
              </w:pPr>
              <w:r w:rsidRPr="001A325D">
                <w:rPr>
                  <w:rFonts w:ascii="Arial" w:hAnsi="Arial" w:cs="Arial"/>
                  <w:sz w:val="16"/>
                  <w:szCs w:val="16"/>
                </w:rPr>
                <w:t xml:space="preserve">  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  </w:t>
              </w:r>
              <w:r w:rsidRPr="001A325D">
                <w:rPr>
                  <w:rFonts w:ascii="Arial" w:hAnsi="Arial" w:cs="Arial"/>
                  <w:sz w:val="16"/>
                  <w:szCs w:val="16"/>
                </w:rPr>
                <w:t>UniCredit bank: 3385002206136394</w:t>
              </w:r>
            </w:p>
          </w:tc>
        </w:tr>
        <w:tr w:rsidR="002F4F8D" w:rsidRPr="0082503E" w14:paraId="534063D8" w14:textId="77777777" w:rsidTr="007B3696">
          <w:trPr>
            <w:trHeight w:val="184"/>
            <w:jc w:val="center"/>
          </w:trPr>
          <w:tc>
            <w:tcPr>
              <w:tcW w:w="4536" w:type="dxa"/>
              <w:vAlign w:val="center"/>
            </w:tcPr>
            <w:p w14:paraId="279B3D92" w14:textId="77777777" w:rsidR="002F4F8D" w:rsidRPr="001A325D" w:rsidRDefault="002F4F8D" w:rsidP="007B3696">
              <w:pPr>
                <w:pStyle w:val="Footer"/>
                <w:rPr>
                  <w:sz w:val="16"/>
                  <w:szCs w:val="16"/>
                </w:rPr>
              </w:pPr>
              <w:r w:rsidRPr="001A325D">
                <w:rPr>
                  <w:rFonts w:ascii="Arial" w:hAnsi="Arial" w:cs="Arial"/>
                  <w:sz w:val="16"/>
                  <w:szCs w:val="16"/>
                </w:rPr>
                <w:t xml:space="preserve">                                  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Union banka: </w:t>
              </w:r>
              <w:r w:rsidRPr="001A325D">
                <w:rPr>
                  <w:rFonts w:ascii="Arial" w:hAnsi="Arial" w:cs="Arial"/>
                  <w:sz w:val="16"/>
                  <w:szCs w:val="16"/>
                </w:rPr>
                <w:t xml:space="preserve">1020220000044147        </w:t>
              </w:r>
            </w:p>
          </w:tc>
          <w:tc>
            <w:tcPr>
              <w:tcW w:w="4536" w:type="dxa"/>
              <w:vAlign w:val="center"/>
            </w:tcPr>
            <w:p w14:paraId="0995CF5A" w14:textId="77777777" w:rsidR="002F4F8D" w:rsidRPr="001A325D" w:rsidRDefault="002F4F8D" w:rsidP="007B3696">
              <w:pPr>
                <w:pStyle w:val="Footer"/>
                <w:rPr>
                  <w:sz w:val="16"/>
                  <w:szCs w:val="16"/>
                </w:rPr>
              </w:pPr>
              <w:r w:rsidRPr="001A325D">
                <w:rPr>
                  <w:rFonts w:ascii="Arial" w:hAnsi="Arial" w:cs="Arial"/>
                  <w:sz w:val="16"/>
                  <w:szCs w:val="16"/>
                </w:rPr>
                <w:t xml:space="preserve">     SPARKASSE: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r w:rsidRPr="001A325D">
                <w:rPr>
                  <w:rFonts w:ascii="Arial" w:hAnsi="Arial" w:cs="Arial"/>
                  <w:sz w:val="16"/>
                  <w:szCs w:val="16"/>
                </w:rPr>
                <w:t>1990450002849327</w:t>
              </w:r>
            </w:p>
          </w:tc>
        </w:tr>
        <w:tr w:rsidR="002F4F8D" w:rsidRPr="0082503E" w14:paraId="2EDC5D49" w14:textId="77777777" w:rsidTr="007B3696">
          <w:trPr>
            <w:trHeight w:val="184"/>
            <w:jc w:val="center"/>
          </w:trPr>
          <w:tc>
            <w:tcPr>
              <w:tcW w:w="4536" w:type="dxa"/>
              <w:vAlign w:val="center"/>
            </w:tcPr>
            <w:p w14:paraId="68433F7D" w14:textId="77777777" w:rsidR="002F4F8D" w:rsidRPr="001A325D" w:rsidRDefault="002F4F8D" w:rsidP="007B3696">
              <w:pPr>
                <w:pStyle w:val="Footer"/>
                <w:rPr>
                  <w:sz w:val="16"/>
                  <w:szCs w:val="16"/>
                </w:rPr>
              </w:pPr>
              <w:r w:rsidRPr="001A325D">
                <w:rPr>
                  <w:rFonts w:ascii="Arial" w:hAnsi="Arial" w:cs="Arial"/>
                  <w:sz w:val="16"/>
                  <w:szCs w:val="16"/>
                </w:rPr>
                <w:t xml:space="preserve">                                   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Raiffeisen bank: </w:t>
              </w:r>
              <w:r w:rsidRPr="001A325D">
                <w:rPr>
                  <w:rFonts w:ascii="Arial" w:hAnsi="Arial" w:cs="Arial"/>
                  <w:sz w:val="16"/>
                  <w:szCs w:val="16"/>
                </w:rPr>
                <w:t>1610350019300035</w:t>
              </w:r>
            </w:p>
          </w:tc>
          <w:tc>
            <w:tcPr>
              <w:tcW w:w="4536" w:type="dxa"/>
              <w:vAlign w:val="center"/>
            </w:tcPr>
            <w:p w14:paraId="76E79F6F" w14:textId="77777777" w:rsidR="002F4F8D" w:rsidRPr="001A325D" w:rsidRDefault="002F4F8D" w:rsidP="007B3696">
              <w:pPr>
                <w:pStyle w:val="Footer"/>
                <w:rPr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 xml:space="preserve">     NLB banka: </w:t>
              </w:r>
              <w:r w:rsidRPr="001A325D">
                <w:rPr>
                  <w:rFonts w:ascii="Arial" w:hAnsi="Arial" w:cs="Arial"/>
                  <w:sz w:val="16"/>
                  <w:szCs w:val="16"/>
                </w:rPr>
                <w:t>1322602013235316</w:t>
              </w:r>
            </w:p>
          </w:tc>
        </w:tr>
      </w:tbl>
      <w:p w14:paraId="56F38C04" w14:textId="77777777" w:rsidR="005F02F8" w:rsidRDefault="005F02F8" w:rsidP="005F02F8">
        <w:pPr>
          <w:pStyle w:val="Footer"/>
        </w:pPr>
      </w:p>
      <w:p w14:paraId="584F4EC4" w14:textId="77777777" w:rsidR="00F651CB" w:rsidRDefault="00145F1E" w:rsidP="002F4F8D">
        <w:pPr>
          <w:pStyle w:val="Footer"/>
          <w:jc w:val="right"/>
        </w:pPr>
        <w:r>
          <w:fldChar w:fldCharType="begin"/>
        </w:r>
        <w:r w:rsidR="005F02F8">
          <w:instrText xml:space="preserve"> PAGE   \* MERGEFORMAT </w:instrText>
        </w:r>
        <w:r>
          <w:fldChar w:fldCharType="separate"/>
        </w:r>
        <w:r w:rsidR="00AD0C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4536"/>
      <w:gridCol w:w="4536"/>
    </w:tblGrid>
    <w:tr w:rsidR="003932DA" w:rsidRPr="0082503E" w14:paraId="3B7746C8" w14:textId="77777777" w:rsidTr="007C519A">
      <w:trPr>
        <w:trHeight w:val="184"/>
        <w:jc w:val="center"/>
      </w:trPr>
      <w:tc>
        <w:tcPr>
          <w:tcW w:w="4536" w:type="dxa"/>
          <w:vAlign w:val="center"/>
        </w:tcPr>
        <w:p w14:paraId="1D77B604" w14:textId="77777777" w:rsidR="003932DA" w:rsidRPr="001A325D" w:rsidRDefault="003932DA" w:rsidP="003A0265">
          <w:pPr>
            <w:pStyle w:val="Footer"/>
            <w:spacing w:after="0"/>
            <w:rPr>
              <w:sz w:val="16"/>
              <w:szCs w:val="16"/>
            </w:rPr>
          </w:pPr>
          <w:r w:rsidRPr="001A325D">
            <w:rPr>
              <w:rFonts w:ascii="Arial" w:hAnsi="Arial" w:cs="Arial"/>
              <w:sz w:val="16"/>
              <w:szCs w:val="16"/>
            </w:rPr>
            <w:t xml:space="preserve">                                   BBI banka: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1A325D">
            <w:rPr>
              <w:rFonts w:ascii="Arial" w:hAnsi="Arial" w:cs="Arial"/>
              <w:sz w:val="16"/>
              <w:szCs w:val="16"/>
            </w:rPr>
            <w:t>1414010000597582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536" w:type="dxa"/>
          <w:vAlign w:val="center"/>
        </w:tcPr>
        <w:p w14:paraId="148E8B00" w14:textId="77777777" w:rsidR="003932DA" w:rsidRPr="001A325D" w:rsidRDefault="003932DA" w:rsidP="003A0265">
          <w:pPr>
            <w:pStyle w:val="Footer"/>
            <w:spacing w:after="0"/>
            <w:rPr>
              <w:sz w:val="16"/>
              <w:szCs w:val="16"/>
            </w:rPr>
          </w:pPr>
          <w:r w:rsidRPr="001A325D">
            <w:rPr>
              <w:rFonts w:ascii="Arial" w:hAnsi="Arial" w:cs="Arial"/>
              <w:sz w:val="16"/>
              <w:szCs w:val="16"/>
            </w:rPr>
            <w:t xml:space="preserve">  </w:t>
          </w:r>
          <w:r>
            <w:rPr>
              <w:rFonts w:ascii="Arial" w:hAnsi="Arial" w:cs="Arial"/>
              <w:sz w:val="16"/>
              <w:szCs w:val="16"/>
            </w:rPr>
            <w:t xml:space="preserve">   </w:t>
          </w:r>
          <w:r w:rsidRPr="001A325D">
            <w:rPr>
              <w:rFonts w:ascii="Arial" w:hAnsi="Arial" w:cs="Arial"/>
              <w:sz w:val="16"/>
              <w:szCs w:val="16"/>
            </w:rPr>
            <w:t>UniCredit bank: 3385002206136394</w:t>
          </w:r>
        </w:p>
      </w:tc>
    </w:tr>
    <w:tr w:rsidR="003932DA" w:rsidRPr="0082503E" w14:paraId="6F476EEE" w14:textId="77777777" w:rsidTr="007C519A">
      <w:trPr>
        <w:trHeight w:val="184"/>
        <w:jc w:val="center"/>
      </w:trPr>
      <w:tc>
        <w:tcPr>
          <w:tcW w:w="4536" w:type="dxa"/>
          <w:vAlign w:val="center"/>
        </w:tcPr>
        <w:p w14:paraId="69E340F1" w14:textId="77777777" w:rsidR="003932DA" w:rsidRPr="001A325D" w:rsidRDefault="003932DA" w:rsidP="003A0265">
          <w:pPr>
            <w:pStyle w:val="Footer"/>
            <w:spacing w:after="0"/>
            <w:rPr>
              <w:sz w:val="16"/>
              <w:szCs w:val="16"/>
            </w:rPr>
          </w:pPr>
          <w:r w:rsidRPr="001A325D">
            <w:rPr>
              <w:rFonts w:ascii="Arial" w:hAnsi="Arial" w:cs="Arial"/>
              <w:sz w:val="16"/>
              <w:szCs w:val="16"/>
            </w:rPr>
            <w:t xml:space="preserve">                                  </w:t>
          </w:r>
          <w:r>
            <w:rPr>
              <w:rFonts w:ascii="Arial" w:hAnsi="Arial" w:cs="Arial"/>
              <w:sz w:val="16"/>
              <w:szCs w:val="16"/>
            </w:rPr>
            <w:t xml:space="preserve"> Union banka: </w:t>
          </w:r>
          <w:r w:rsidRPr="001A325D">
            <w:rPr>
              <w:rFonts w:ascii="Arial" w:hAnsi="Arial" w:cs="Arial"/>
              <w:sz w:val="16"/>
              <w:szCs w:val="16"/>
            </w:rPr>
            <w:t xml:space="preserve">1020220000044147        </w:t>
          </w:r>
        </w:p>
      </w:tc>
      <w:tc>
        <w:tcPr>
          <w:tcW w:w="4536" w:type="dxa"/>
          <w:vAlign w:val="center"/>
        </w:tcPr>
        <w:p w14:paraId="4E3F5908" w14:textId="77777777" w:rsidR="003932DA" w:rsidRPr="001A325D" w:rsidRDefault="003932DA" w:rsidP="003A0265">
          <w:pPr>
            <w:pStyle w:val="Footer"/>
            <w:spacing w:after="0"/>
            <w:rPr>
              <w:sz w:val="16"/>
              <w:szCs w:val="16"/>
            </w:rPr>
          </w:pPr>
          <w:r w:rsidRPr="001A325D">
            <w:rPr>
              <w:rFonts w:ascii="Arial" w:hAnsi="Arial" w:cs="Arial"/>
              <w:sz w:val="16"/>
              <w:szCs w:val="16"/>
            </w:rPr>
            <w:t xml:space="preserve">     SPARKASSE: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1A325D">
            <w:rPr>
              <w:rFonts w:ascii="Arial" w:hAnsi="Arial" w:cs="Arial"/>
              <w:sz w:val="16"/>
              <w:szCs w:val="16"/>
            </w:rPr>
            <w:t>1990450002849327</w:t>
          </w:r>
        </w:p>
      </w:tc>
    </w:tr>
    <w:tr w:rsidR="003932DA" w:rsidRPr="0082503E" w14:paraId="0FD93FC3" w14:textId="77777777" w:rsidTr="007C519A">
      <w:trPr>
        <w:trHeight w:val="184"/>
        <w:jc w:val="center"/>
      </w:trPr>
      <w:tc>
        <w:tcPr>
          <w:tcW w:w="4536" w:type="dxa"/>
          <w:vAlign w:val="center"/>
        </w:tcPr>
        <w:p w14:paraId="2277974D" w14:textId="77777777" w:rsidR="003932DA" w:rsidRPr="001A325D" w:rsidRDefault="003932DA" w:rsidP="003A0265">
          <w:pPr>
            <w:pStyle w:val="Footer"/>
            <w:spacing w:after="0"/>
            <w:rPr>
              <w:sz w:val="16"/>
              <w:szCs w:val="16"/>
            </w:rPr>
          </w:pPr>
          <w:r w:rsidRPr="001A325D">
            <w:rPr>
              <w:rFonts w:ascii="Arial" w:hAnsi="Arial" w:cs="Arial"/>
              <w:sz w:val="16"/>
              <w:szCs w:val="16"/>
            </w:rPr>
            <w:t xml:space="preserve">                                   </w:t>
          </w:r>
          <w:r>
            <w:rPr>
              <w:rFonts w:ascii="Arial" w:hAnsi="Arial" w:cs="Arial"/>
              <w:sz w:val="16"/>
              <w:szCs w:val="16"/>
            </w:rPr>
            <w:t xml:space="preserve">Raiffeisen bank: </w:t>
          </w:r>
          <w:r w:rsidRPr="001A325D">
            <w:rPr>
              <w:rFonts w:ascii="Arial" w:hAnsi="Arial" w:cs="Arial"/>
              <w:sz w:val="16"/>
              <w:szCs w:val="16"/>
            </w:rPr>
            <w:t>1610350019300035</w:t>
          </w:r>
        </w:p>
      </w:tc>
      <w:tc>
        <w:tcPr>
          <w:tcW w:w="4536" w:type="dxa"/>
          <w:vAlign w:val="center"/>
        </w:tcPr>
        <w:p w14:paraId="60F41BBE" w14:textId="77777777" w:rsidR="003932DA" w:rsidRPr="001A325D" w:rsidRDefault="003932DA" w:rsidP="003A0265">
          <w:pPr>
            <w:pStyle w:val="Footer"/>
            <w:spacing w:after="0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NLB banka: </w:t>
          </w:r>
          <w:r w:rsidRPr="001A325D">
            <w:rPr>
              <w:rFonts w:ascii="Arial" w:hAnsi="Arial" w:cs="Arial"/>
              <w:sz w:val="16"/>
              <w:szCs w:val="16"/>
            </w:rPr>
            <w:t>1322602013235316</w:t>
          </w:r>
        </w:p>
      </w:tc>
    </w:tr>
  </w:tbl>
  <w:p w14:paraId="1C6FD95C" w14:textId="77777777" w:rsidR="00B33B69" w:rsidRPr="00EE0F92" w:rsidRDefault="00B33B69" w:rsidP="003A0265">
    <w:pPr>
      <w:pStyle w:val="Footer"/>
      <w:spacing w:after="0"/>
      <w:rPr>
        <w:rFonts w:ascii="Arial" w:hAnsi="Arial" w:cs="Arial"/>
        <w:sz w:val="16"/>
        <w:szCs w:val="16"/>
      </w:rPr>
    </w:pPr>
    <w:r w:rsidRPr="00EE0F92">
      <w:rPr>
        <w:rFonts w:ascii="Arial" w:hAnsi="Arial" w:cs="Arial"/>
        <w:sz w:val="16"/>
        <w:szCs w:val="16"/>
      </w:rPr>
      <w:ptab w:relativeTo="margin" w:alignment="center" w:leader="none"/>
    </w:r>
  </w:p>
  <w:p w14:paraId="09F256C6" w14:textId="77777777" w:rsidR="005F02F8" w:rsidRPr="00EE0F92" w:rsidRDefault="005F02F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E8B1" w14:textId="77777777" w:rsidR="00384702" w:rsidRDefault="00384702" w:rsidP="00D213DF">
      <w:r>
        <w:separator/>
      </w:r>
    </w:p>
  </w:footnote>
  <w:footnote w:type="continuationSeparator" w:id="0">
    <w:p w14:paraId="1577EBDF" w14:textId="77777777" w:rsidR="00384702" w:rsidRDefault="00384702" w:rsidP="00D2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E54F" w14:textId="77777777" w:rsidR="00D213DF" w:rsidRDefault="00D213DF" w:rsidP="00D213D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9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931"/>
      <w:gridCol w:w="7193"/>
      <w:gridCol w:w="295"/>
    </w:tblGrid>
    <w:tr w:rsidR="00F90E9E" w:rsidRPr="00EE0F92" w14:paraId="5BB2DC82" w14:textId="77777777" w:rsidTr="00DA1E10">
      <w:trPr>
        <w:trHeight w:val="1985"/>
        <w:tblHeader/>
        <w:jc w:val="center"/>
      </w:trPr>
      <w:tc>
        <w:tcPr>
          <w:tcW w:w="1931" w:type="dxa"/>
          <w:tcBorders>
            <w:bottom w:val="single" w:sz="4" w:space="0" w:color="auto"/>
          </w:tcBorders>
          <w:vAlign w:val="center"/>
        </w:tcPr>
        <w:p w14:paraId="55AC4886" w14:textId="77777777" w:rsidR="00F90E9E" w:rsidRPr="002F302D" w:rsidRDefault="00F90E9E" w:rsidP="00DA1E10">
          <w:pPr>
            <w:pStyle w:val="Header"/>
            <w:tabs>
              <w:tab w:val="clear" w:pos="4536"/>
              <w:tab w:val="clear" w:pos="9072"/>
            </w:tabs>
            <w:ind w:right="-108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US"/>
            </w:rPr>
            <w:drawing>
              <wp:inline distT="0" distB="0" distL="0" distR="0" wp14:anchorId="76D6E245" wp14:editId="2CB36475">
                <wp:extent cx="1076325" cy="1076325"/>
                <wp:effectExtent l="0" t="0" r="9525" b="9525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bottom w:val="single" w:sz="4" w:space="0" w:color="auto"/>
          </w:tcBorders>
        </w:tcPr>
        <w:p w14:paraId="4D672ECC" w14:textId="77777777" w:rsidR="00F90E9E" w:rsidRPr="002F302D" w:rsidRDefault="00F90E9E" w:rsidP="003A0265">
          <w:pPr>
            <w:pStyle w:val="Header"/>
            <w:spacing w:before="360" w:after="0"/>
            <w:rPr>
              <w:rFonts w:ascii="Arial" w:hAnsi="Arial" w:cs="Arial"/>
              <w:sz w:val="44"/>
              <w:szCs w:val="44"/>
              <w:u w:val="single"/>
            </w:rPr>
          </w:pPr>
          <w:r w:rsidRPr="002F302D">
            <w:rPr>
              <w:rFonts w:ascii="Arial" w:hAnsi="Arial" w:cs="Arial"/>
              <w:sz w:val="44"/>
              <w:szCs w:val="44"/>
              <w:u w:val="single"/>
            </w:rPr>
            <w:t>JP „Vodovod“ d.o.o.</w:t>
          </w:r>
          <w:r w:rsidRPr="002F302D">
            <w:rPr>
              <w:rFonts w:ascii="Arial" w:hAnsi="Arial" w:cs="Arial"/>
              <w:sz w:val="16"/>
              <w:szCs w:val="16"/>
              <w:u w:val="single"/>
            </w:rPr>
            <w:t xml:space="preserve">  </w:t>
          </w:r>
          <w:r w:rsidRPr="002F302D">
            <w:rPr>
              <w:rFonts w:ascii="Arial" w:hAnsi="Arial" w:cs="Arial"/>
              <w:sz w:val="44"/>
              <w:szCs w:val="44"/>
              <w:u w:val="single"/>
            </w:rPr>
            <w:t xml:space="preserve"> Bihać </w:t>
          </w:r>
        </w:p>
        <w:p w14:paraId="0A7B1417" w14:textId="77777777" w:rsidR="00F90E9E" w:rsidRPr="00961F08" w:rsidRDefault="00F90E9E" w:rsidP="003A0265">
          <w:pPr>
            <w:tabs>
              <w:tab w:val="left" w:pos="6375"/>
            </w:tabs>
            <w:spacing w:after="0"/>
            <w:rPr>
              <w:rFonts w:ascii="Arial" w:hAnsi="Arial" w:cs="Arial"/>
              <w:sz w:val="20"/>
              <w:szCs w:val="20"/>
              <w:lang w:val="sr-Latn-CS"/>
            </w:rPr>
          </w:pPr>
          <w:r>
            <w:rPr>
              <w:rFonts w:ascii="Arial" w:hAnsi="Arial" w:cs="Arial"/>
              <w:sz w:val="20"/>
              <w:szCs w:val="20"/>
              <w:lang w:val="sr-Latn-CS"/>
            </w:rPr>
            <w:t>Ivana Frane Jukića 13</w:t>
          </w:r>
          <w:r w:rsidRPr="00961F08">
            <w:rPr>
              <w:rFonts w:ascii="Arial" w:hAnsi="Arial" w:cs="Arial"/>
              <w:sz w:val="20"/>
              <w:szCs w:val="20"/>
              <w:lang w:val="sr-Latn-CS"/>
            </w:rPr>
            <w:t xml:space="preserve">, </w:t>
          </w:r>
          <w:r>
            <w:rPr>
              <w:rFonts w:ascii="Arial" w:hAnsi="Arial" w:cs="Arial"/>
              <w:sz w:val="20"/>
              <w:szCs w:val="20"/>
              <w:lang w:val="sr-Latn-CS"/>
            </w:rPr>
            <w:t xml:space="preserve"> </w:t>
          </w:r>
          <w:r w:rsidRPr="00961F08">
            <w:rPr>
              <w:rFonts w:ascii="Arial" w:hAnsi="Arial" w:cs="Arial"/>
              <w:sz w:val="20"/>
              <w:szCs w:val="20"/>
              <w:lang w:val="sr-Latn-CS"/>
            </w:rPr>
            <w:t>77000 Bihać, Bosna i Hercegovina</w:t>
          </w:r>
        </w:p>
        <w:p w14:paraId="2EBE70E0" w14:textId="77777777" w:rsidR="00F90E9E" w:rsidRPr="002F302D" w:rsidRDefault="00F90E9E" w:rsidP="003A0265">
          <w:pPr>
            <w:pStyle w:val="Header"/>
            <w:tabs>
              <w:tab w:val="clear" w:pos="4536"/>
              <w:tab w:val="clear" w:pos="9072"/>
            </w:tabs>
            <w:spacing w:after="0"/>
            <w:rPr>
              <w:rFonts w:ascii="Arial" w:hAnsi="Arial" w:cs="Arial"/>
              <w:sz w:val="16"/>
              <w:szCs w:val="16"/>
            </w:rPr>
          </w:pPr>
          <w:r w:rsidRPr="002F302D">
            <w:rPr>
              <w:rFonts w:ascii="Arial" w:hAnsi="Arial" w:cs="Arial"/>
              <w:sz w:val="16"/>
              <w:szCs w:val="16"/>
            </w:rPr>
            <w:t>Općinski sud u Bihaću –Matični broj subjekta upisa : 1 – 5083 - 00</w:t>
          </w:r>
        </w:p>
        <w:p w14:paraId="5AFD15E5" w14:textId="77777777" w:rsidR="00F90E9E" w:rsidRPr="002F302D" w:rsidRDefault="00F90E9E" w:rsidP="003A0265">
          <w:pPr>
            <w:pStyle w:val="Header"/>
            <w:tabs>
              <w:tab w:val="clear" w:pos="4536"/>
              <w:tab w:val="clear" w:pos="9072"/>
            </w:tabs>
            <w:spacing w:after="0"/>
            <w:rPr>
              <w:rFonts w:ascii="Arial" w:hAnsi="Arial" w:cs="Arial"/>
              <w:sz w:val="16"/>
              <w:szCs w:val="16"/>
            </w:rPr>
          </w:pPr>
          <w:r w:rsidRPr="002F302D">
            <w:rPr>
              <w:rFonts w:ascii="Arial" w:hAnsi="Arial" w:cs="Arial"/>
              <w:sz w:val="16"/>
              <w:szCs w:val="16"/>
            </w:rPr>
            <w:t>Identifikacijski broj: 4263372080006    PDV broj: 263372080006</w:t>
          </w:r>
        </w:p>
        <w:p w14:paraId="3A3DC7D6" w14:textId="77777777" w:rsidR="00F90E9E" w:rsidRPr="002F302D" w:rsidRDefault="00F90E9E" w:rsidP="003A0265">
          <w:pPr>
            <w:pStyle w:val="Header"/>
            <w:spacing w:after="0"/>
            <w:rPr>
              <w:rFonts w:ascii="Arial" w:hAnsi="Arial" w:cs="Arial"/>
              <w:sz w:val="16"/>
              <w:szCs w:val="16"/>
            </w:rPr>
          </w:pPr>
          <w:r w:rsidRPr="002F302D">
            <w:rPr>
              <w:rFonts w:ascii="Arial" w:hAnsi="Arial" w:cs="Arial"/>
              <w:sz w:val="16"/>
              <w:szCs w:val="16"/>
            </w:rPr>
            <w:t xml:space="preserve">Web adresa: </w:t>
          </w:r>
          <w:hyperlink r:id="rId2" w:history="1">
            <w:r w:rsidRPr="002F302D">
              <w:rPr>
                <w:rStyle w:val="Hyperlink"/>
                <w:rFonts w:ascii="Arial" w:hAnsi="Arial" w:cs="Arial"/>
                <w:sz w:val="16"/>
                <w:szCs w:val="16"/>
              </w:rPr>
              <w:t>www.vodovod-bihac.ba</w:t>
            </w:r>
          </w:hyperlink>
          <w:r w:rsidRPr="002F302D">
            <w:rPr>
              <w:rFonts w:ascii="Arial" w:hAnsi="Arial" w:cs="Arial"/>
              <w:sz w:val="16"/>
              <w:szCs w:val="16"/>
            </w:rPr>
            <w:t xml:space="preserve"> e-mail: </w:t>
          </w:r>
          <w:hyperlink r:id="rId3" w:history="1">
            <w:r w:rsidRPr="002F302D">
              <w:rPr>
                <w:rStyle w:val="Hyperlink"/>
                <w:rFonts w:ascii="Arial" w:hAnsi="Arial" w:cs="Arial"/>
                <w:sz w:val="16"/>
                <w:szCs w:val="16"/>
              </w:rPr>
              <w:t>vodovod@vodovod-bihac.ba</w:t>
            </w:r>
          </w:hyperlink>
        </w:p>
        <w:p w14:paraId="6F2827D1" w14:textId="77777777" w:rsidR="00F90E9E" w:rsidRPr="002F302D" w:rsidRDefault="00F90E9E" w:rsidP="003A0265">
          <w:pPr>
            <w:pStyle w:val="Header"/>
            <w:tabs>
              <w:tab w:val="clear" w:pos="4536"/>
              <w:tab w:val="clear" w:pos="9072"/>
            </w:tabs>
            <w:spacing w:after="0"/>
            <w:rPr>
              <w:rFonts w:ascii="Arial" w:hAnsi="Arial" w:cs="Arial"/>
              <w:sz w:val="20"/>
              <w:szCs w:val="20"/>
            </w:rPr>
          </w:pPr>
          <w:r w:rsidRPr="002F302D">
            <w:rPr>
              <w:rFonts w:ascii="Arial" w:hAnsi="Arial" w:cs="Arial"/>
              <w:sz w:val="16"/>
              <w:szCs w:val="16"/>
            </w:rPr>
            <w:t>Telefon:   +387 37 318-250   /   +387 37 318-257    Fax: +387 37 350-614</w:t>
          </w:r>
        </w:p>
      </w:tc>
      <w:tc>
        <w:tcPr>
          <w:tcW w:w="0" w:type="auto"/>
          <w:tcBorders>
            <w:bottom w:val="single" w:sz="4" w:space="0" w:color="auto"/>
          </w:tcBorders>
          <w:vAlign w:val="center"/>
        </w:tcPr>
        <w:p w14:paraId="728C7D46" w14:textId="100EA15C" w:rsidR="00F90E9E" w:rsidRPr="00C5497F" w:rsidRDefault="00F90E9E" w:rsidP="003A0265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</w:p>
        <w:p w14:paraId="12AEEC7B" w14:textId="3A23F22E" w:rsidR="00F90E9E" w:rsidRPr="00EA1604" w:rsidRDefault="00F90E9E" w:rsidP="003A0265">
          <w:pPr>
            <w:spacing w:after="0"/>
            <w:jc w:val="center"/>
          </w:pPr>
        </w:p>
      </w:tc>
    </w:tr>
  </w:tbl>
  <w:p w14:paraId="77C25F69" w14:textId="77777777" w:rsidR="003932DA" w:rsidRPr="00EE0F92" w:rsidRDefault="003932DA" w:rsidP="00662E14">
    <w:pPr>
      <w:pStyle w:val="Header"/>
      <w:tabs>
        <w:tab w:val="clear" w:pos="4536"/>
        <w:tab w:val="clear" w:pos="9072"/>
      </w:tabs>
      <w:rPr>
        <w:rFonts w:ascii="Arial" w:hAnsi="Arial" w:cs="Arial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705C8"/>
    <w:multiLevelType w:val="hybridMultilevel"/>
    <w:tmpl w:val="4F6EA754"/>
    <w:lvl w:ilvl="0" w:tplc="2F72AB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265E7E"/>
    <w:multiLevelType w:val="hybridMultilevel"/>
    <w:tmpl w:val="D12E6AA0"/>
    <w:lvl w:ilvl="0" w:tplc="F28C9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85F6B"/>
    <w:multiLevelType w:val="hybridMultilevel"/>
    <w:tmpl w:val="BECAF146"/>
    <w:lvl w:ilvl="0" w:tplc="41C2FA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938214">
    <w:abstractNumId w:val="2"/>
  </w:num>
  <w:num w:numId="2" w16cid:durableId="182089829">
    <w:abstractNumId w:val="0"/>
  </w:num>
  <w:num w:numId="3" w16cid:durableId="209979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14"/>
    <w:rsid w:val="0000341A"/>
    <w:rsid w:val="00023A64"/>
    <w:rsid w:val="00051777"/>
    <w:rsid w:val="00052A85"/>
    <w:rsid w:val="00056780"/>
    <w:rsid w:val="0006222F"/>
    <w:rsid w:val="00092048"/>
    <w:rsid w:val="00092C18"/>
    <w:rsid w:val="000B0C73"/>
    <w:rsid w:val="000C3963"/>
    <w:rsid w:val="00141338"/>
    <w:rsid w:val="00145F1E"/>
    <w:rsid w:val="0016617F"/>
    <w:rsid w:val="001835D2"/>
    <w:rsid w:val="001A7DC5"/>
    <w:rsid w:val="001C2FFB"/>
    <w:rsid w:val="001F5AA7"/>
    <w:rsid w:val="00202508"/>
    <w:rsid w:val="0021764E"/>
    <w:rsid w:val="00230CD8"/>
    <w:rsid w:val="00246A14"/>
    <w:rsid w:val="00263389"/>
    <w:rsid w:val="00267278"/>
    <w:rsid w:val="00291910"/>
    <w:rsid w:val="00292216"/>
    <w:rsid w:val="002A0384"/>
    <w:rsid w:val="002A15E8"/>
    <w:rsid w:val="002B2509"/>
    <w:rsid w:val="002D3CEA"/>
    <w:rsid w:val="002F4F8D"/>
    <w:rsid w:val="002F5AAD"/>
    <w:rsid w:val="0032218F"/>
    <w:rsid w:val="00342421"/>
    <w:rsid w:val="00377580"/>
    <w:rsid w:val="00380DD9"/>
    <w:rsid w:val="00384702"/>
    <w:rsid w:val="00386F9D"/>
    <w:rsid w:val="003932DA"/>
    <w:rsid w:val="003A0265"/>
    <w:rsid w:val="00421271"/>
    <w:rsid w:val="00442EF5"/>
    <w:rsid w:val="004B62CA"/>
    <w:rsid w:val="004C5C42"/>
    <w:rsid w:val="004F3061"/>
    <w:rsid w:val="00507156"/>
    <w:rsid w:val="00516AC2"/>
    <w:rsid w:val="0052598B"/>
    <w:rsid w:val="0052759F"/>
    <w:rsid w:val="00535633"/>
    <w:rsid w:val="00587604"/>
    <w:rsid w:val="00597AD8"/>
    <w:rsid w:val="005F02F8"/>
    <w:rsid w:val="005F2111"/>
    <w:rsid w:val="005F236E"/>
    <w:rsid w:val="006017E7"/>
    <w:rsid w:val="00602271"/>
    <w:rsid w:val="00604404"/>
    <w:rsid w:val="00610B10"/>
    <w:rsid w:val="00611DE2"/>
    <w:rsid w:val="0062302B"/>
    <w:rsid w:val="00641963"/>
    <w:rsid w:val="00662E14"/>
    <w:rsid w:val="00687B86"/>
    <w:rsid w:val="006B0644"/>
    <w:rsid w:val="00711779"/>
    <w:rsid w:val="00765FC2"/>
    <w:rsid w:val="0078302A"/>
    <w:rsid w:val="007A3825"/>
    <w:rsid w:val="007A767D"/>
    <w:rsid w:val="007B07B7"/>
    <w:rsid w:val="007C00E3"/>
    <w:rsid w:val="007C519A"/>
    <w:rsid w:val="008455D4"/>
    <w:rsid w:val="00900CFD"/>
    <w:rsid w:val="00906A6A"/>
    <w:rsid w:val="0098451A"/>
    <w:rsid w:val="009858F6"/>
    <w:rsid w:val="00991E17"/>
    <w:rsid w:val="009A52F8"/>
    <w:rsid w:val="009C1B04"/>
    <w:rsid w:val="009C2113"/>
    <w:rsid w:val="00A2242F"/>
    <w:rsid w:val="00A243AF"/>
    <w:rsid w:val="00A94161"/>
    <w:rsid w:val="00A9456A"/>
    <w:rsid w:val="00AA068F"/>
    <w:rsid w:val="00AB52A6"/>
    <w:rsid w:val="00AD0CB2"/>
    <w:rsid w:val="00B028DA"/>
    <w:rsid w:val="00B16FCD"/>
    <w:rsid w:val="00B20B25"/>
    <w:rsid w:val="00B27C00"/>
    <w:rsid w:val="00B33B69"/>
    <w:rsid w:val="00B42B7D"/>
    <w:rsid w:val="00BE27CC"/>
    <w:rsid w:val="00C22CAB"/>
    <w:rsid w:val="00C361AB"/>
    <w:rsid w:val="00C80181"/>
    <w:rsid w:val="00CE28DE"/>
    <w:rsid w:val="00CF6D02"/>
    <w:rsid w:val="00D06B3F"/>
    <w:rsid w:val="00D1352A"/>
    <w:rsid w:val="00D213DF"/>
    <w:rsid w:val="00D25C65"/>
    <w:rsid w:val="00D26048"/>
    <w:rsid w:val="00D32657"/>
    <w:rsid w:val="00D77B48"/>
    <w:rsid w:val="00D90B0A"/>
    <w:rsid w:val="00D90C91"/>
    <w:rsid w:val="00DB0DAE"/>
    <w:rsid w:val="00DD3361"/>
    <w:rsid w:val="00DE3E1C"/>
    <w:rsid w:val="00E3480F"/>
    <w:rsid w:val="00E70314"/>
    <w:rsid w:val="00E84433"/>
    <w:rsid w:val="00EC415C"/>
    <w:rsid w:val="00EE0F92"/>
    <w:rsid w:val="00F4741F"/>
    <w:rsid w:val="00F5023C"/>
    <w:rsid w:val="00F651CB"/>
    <w:rsid w:val="00F90E9E"/>
    <w:rsid w:val="00F92749"/>
    <w:rsid w:val="00FB0A9C"/>
    <w:rsid w:val="00FB63D2"/>
    <w:rsid w:val="00FD1848"/>
    <w:rsid w:val="00FE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66DF9"/>
  <w15:docId w15:val="{CBC39252-3257-4ACF-BCBD-48E2481F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15C"/>
  </w:style>
  <w:style w:type="paragraph" w:styleId="Heading1">
    <w:name w:val="heading 1"/>
    <w:basedOn w:val="Normal"/>
    <w:next w:val="Normal"/>
    <w:link w:val="Heading1Char"/>
    <w:uiPriority w:val="9"/>
    <w:qFormat/>
    <w:rsid w:val="00EC415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1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1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1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1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1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1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1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1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3DF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213DF"/>
  </w:style>
  <w:style w:type="paragraph" w:styleId="Footer">
    <w:name w:val="footer"/>
    <w:basedOn w:val="Normal"/>
    <w:link w:val="FooterChar"/>
    <w:uiPriority w:val="99"/>
    <w:unhideWhenUsed/>
    <w:rsid w:val="00D213DF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D213DF"/>
  </w:style>
  <w:style w:type="character" w:customStyle="1" w:styleId="Heading2Char">
    <w:name w:val="Heading 2 Char"/>
    <w:basedOn w:val="DefaultParagraphFont"/>
    <w:link w:val="Heading2"/>
    <w:uiPriority w:val="9"/>
    <w:rsid w:val="00EC41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21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13DF"/>
    <w:rPr>
      <w:color w:val="0563C1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651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1">
    <w:name w:val="Plain Table 41"/>
    <w:basedOn w:val="TableNormal"/>
    <w:uiPriority w:val="44"/>
    <w:rsid w:val="00F6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F651CB"/>
    <w:pPr>
      <w:spacing w:after="0" w:line="240" w:lineRule="auto"/>
    </w:pPr>
    <w:tblPr/>
  </w:style>
  <w:style w:type="table" w:customStyle="1" w:styleId="ListTable3-Accent51">
    <w:name w:val="List Table 3 - Accent 51"/>
    <w:basedOn w:val="TableNormal"/>
    <w:uiPriority w:val="48"/>
    <w:rsid w:val="00F651C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F651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uiPriority w:val="41"/>
    <w:rsid w:val="00F651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9456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6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42421"/>
    <w:rPr>
      <w:color w:val="808080"/>
    </w:rPr>
  </w:style>
  <w:style w:type="paragraph" w:styleId="NoSpacing">
    <w:name w:val="No Spacing"/>
    <w:link w:val="NoSpacingChar"/>
    <w:uiPriority w:val="1"/>
    <w:qFormat/>
    <w:rsid w:val="00EC415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42421"/>
  </w:style>
  <w:style w:type="table" w:customStyle="1" w:styleId="TableGridLight2">
    <w:name w:val="Table Grid Light2"/>
    <w:basedOn w:val="TableNormal"/>
    <w:uiPriority w:val="40"/>
    <w:rsid w:val="00A2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2">
    <w:name w:val="Style2"/>
    <w:basedOn w:val="DefaultParagraphFont"/>
    <w:uiPriority w:val="1"/>
    <w:rsid w:val="001835D2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7A76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415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15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15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15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15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15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15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15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415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C415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415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1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15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C415C"/>
    <w:rPr>
      <w:b/>
      <w:bCs/>
    </w:rPr>
  </w:style>
  <w:style w:type="character" w:styleId="Emphasis">
    <w:name w:val="Emphasis"/>
    <w:basedOn w:val="DefaultParagraphFont"/>
    <w:uiPriority w:val="20"/>
    <w:qFormat/>
    <w:rsid w:val="00EC415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C415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C415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15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15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C41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C41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C415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C415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C415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41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odovod@vodovod-bihac.ba" TargetMode="External"/><Relationship Id="rId2" Type="http://schemas.openxmlformats.org/officeDocument/2006/relationships/hyperlink" Target="http://www.vodovod-bihac.ba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inaz\Desktop\MEMORANDUM_04-1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ECFE55EC041F5A1803FD5E9545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C9E5B-6C80-4F6F-8FD1-70A0810F3C7D}"/>
      </w:docPartPr>
      <w:docPartBody>
        <w:p w:rsidR="00F417E5" w:rsidRDefault="00796CD9">
          <w:pPr>
            <w:pStyle w:val="EF9ECFE55EC041F5A1803FD5E95458B9"/>
          </w:pPr>
          <w:r w:rsidRPr="008E6D85">
            <w:rPr>
              <w:rStyle w:val="PlaceholderText"/>
            </w:rPr>
            <w:t>Choose an item.</w:t>
          </w:r>
        </w:p>
      </w:docPartBody>
    </w:docPart>
    <w:docPart>
      <w:docPartPr>
        <w:name w:val="B142B0A9BDA84107B6EDAA8214534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165DB-B138-4CA2-9169-1B9588A93EC2}"/>
      </w:docPartPr>
      <w:docPartBody>
        <w:p w:rsidR="00F417E5" w:rsidRDefault="00796CD9">
          <w:pPr>
            <w:pStyle w:val="B142B0A9BDA84107B6EDAA8214534456"/>
          </w:pPr>
          <w:r w:rsidRPr="008E6D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CD9"/>
    <w:rsid w:val="00277ED9"/>
    <w:rsid w:val="002A259D"/>
    <w:rsid w:val="0033609D"/>
    <w:rsid w:val="005E040A"/>
    <w:rsid w:val="00613065"/>
    <w:rsid w:val="0064249C"/>
    <w:rsid w:val="00796CD9"/>
    <w:rsid w:val="008A593F"/>
    <w:rsid w:val="009434B3"/>
    <w:rsid w:val="00C76DF8"/>
    <w:rsid w:val="00E57253"/>
    <w:rsid w:val="00F417E5"/>
    <w:rsid w:val="00F655AC"/>
    <w:rsid w:val="00FA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9ECFE55EC041F5A1803FD5E95458B9">
    <w:name w:val="EF9ECFE55EC041F5A1803FD5E95458B9"/>
  </w:style>
  <w:style w:type="paragraph" w:customStyle="1" w:styleId="B142B0A9BDA84107B6EDAA8214534456">
    <w:name w:val="B142B0A9BDA84107B6EDAA82145344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48BDA-D000-4AB3-8937-68075DA5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MEMORANDUM_04-16</Template>
  <TotalTime>73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edinaz</dc:creator>
  <cp:lastModifiedBy>User</cp:lastModifiedBy>
  <cp:revision>11</cp:revision>
  <cp:lastPrinted>2024-01-03T08:59:00Z</cp:lastPrinted>
  <dcterms:created xsi:type="dcterms:W3CDTF">2019-09-16T09:21:00Z</dcterms:created>
  <dcterms:modified xsi:type="dcterms:W3CDTF">2024-01-03T09:01:00Z</dcterms:modified>
</cp:coreProperties>
</file>